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B7578" w:rsidRDefault="009B7578" w:rsidP="007B67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7578" w:rsidRDefault="009B7578" w:rsidP="007B67FE">
      <w:pPr>
        <w:spacing w:after="0" w:line="240" w:lineRule="auto"/>
        <w:rPr>
          <w:sz w:val="20"/>
        </w:rPr>
      </w:pPr>
    </w:p>
    <w:p w:rsidR="009B7578" w:rsidRDefault="009B7578" w:rsidP="007B67F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5/16.36</w:t>
      </w:r>
    </w:p>
    <w:p w:rsidR="009B7578" w:rsidRDefault="009B7578" w:rsidP="007B67F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 xml:space="preserve">str. Traian, 52, cet. Nohrina Valentina.  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14D16">
        <w:rPr>
          <w:rFonts w:ascii="Bookman Old Style" w:hAnsi="Bookman Old Style"/>
          <w:sz w:val="24"/>
          <w:szCs w:val="24"/>
          <w:lang w:val="en-US"/>
        </w:rPr>
        <w:tab/>
      </w:r>
    </w:p>
    <w:p w:rsidR="009B7578" w:rsidRPr="00814D16" w:rsidRDefault="009B7578" w:rsidP="007B67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 xml:space="preserve">1. Se vinde cet. Nohrina Valentina,  suprafaţa de teren </w:t>
      </w:r>
      <w:smartTag w:uri="urn:schemas-microsoft-com:office:smarttags" w:element="metricconverter">
        <w:smartTagPr>
          <w:attr w:name="ProductID" w:val="0,1832 ha"/>
        </w:smartTagPr>
        <w:r w:rsidRPr="00814D16"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 w:rsidRPr="00814D16">
        <w:rPr>
          <w:rFonts w:ascii="Bookman Old Style" w:hAnsi="Bookman Old Style"/>
          <w:sz w:val="24"/>
          <w:szCs w:val="24"/>
          <w:lang w:val="en-US"/>
        </w:rPr>
        <w:t xml:space="preserve"> ce constituie 75,3% din terenul cu suprafaţa totală de </w:t>
      </w:r>
      <w:smartTag w:uri="urn:schemas-microsoft-com:office:smarttags" w:element="metricconverter">
        <w:smartTagPr>
          <w:attr w:name="ProductID" w:val="0,2432 ha"/>
        </w:smartTagPr>
        <w:r w:rsidRPr="00814D16">
          <w:rPr>
            <w:rFonts w:ascii="Bookman Old Style" w:hAnsi="Bookman Old Style"/>
            <w:sz w:val="24"/>
            <w:szCs w:val="24"/>
            <w:lang w:val="en-US"/>
          </w:rPr>
          <w:t>0,2432 ha</w:t>
        </w:r>
      </w:smartTag>
      <w:r w:rsidRPr="00814D16">
        <w:rPr>
          <w:rFonts w:ascii="Bookman Old Style" w:hAnsi="Bookman Old Style"/>
          <w:sz w:val="24"/>
          <w:szCs w:val="24"/>
          <w:lang w:val="en-US"/>
        </w:rPr>
        <w:t xml:space="preserve"> aferent casei de locuit din str. Traian, 52, nr. cadastral 7801118224. </w:t>
      </w:r>
    </w:p>
    <w:p w:rsidR="009B7578" w:rsidRPr="00814D16" w:rsidRDefault="009B7578" w:rsidP="007B67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832 ha"/>
        </w:smartTagPr>
        <w:r w:rsidRPr="00814D16"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 w:rsidRPr="00814D1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2 901 ( </w:t>
      </w:r>
      <w:r w:rsidRPr="00814D16">
        <w:rPr>
          <w:rFonts w:ascii="Bookman Old Style" w:hAnsi="Times New Roman"/>
          <w:sz w:val="24"/>
          <w:szCs w:val="24"/>
          <w:lang w:val="en-US"/>
        </w:rPr>
        <w:t>dou</w:t>
      </w:r>
      <w:r w:rsidRPr="00814D16">
        <w:rPr>
          <w:rFonts w:ascii="Bookman Old Style" w:hAnsi="Times New Roman"/>
          <w:sz w:val="24"/>
          <w:szCs w:val="24"/>
          <w:lang w:val="en-US"/>
        </w:rPr>
        <w:t>ă</w:t>
      </w:r>
      <w:r w:rsidRPr="00814D16">
        <w:rPr>
          <w:rFonts w:ascii="Bookman Old Style" w:hAnsi="Times New Roman"/>
          <w:sz w:val="24"/>
          <w:szCs w:val="24"/>
          <w:lang w:val="en-US"/>
        </w:rPr>
        <w:t xml:space="preserve"> mii nou</w:t>
      </w:r>
      <w:r w:rsidRPr="00814D16">
        <w:rPr>
          <w:rFonts w:ascii="Bookman Old Style" w:hAnsi="Times New Roman"/>
          <w:sz w:val="24"/>
          <w:szCs w:val="24"/>
          <w:lang w:val="en-US"/>
        </w:rPr>
        <w:t>ă</w:t>
      </w:r>
      <w:r w:rsidRPr="00814D16">
        <w:rPr>
          <w:rFonts w:ascii="Bookman Old Style" w:hAnsi="Times New Roman"/>
          <w:sz w:val="24"/>
          <w:szCs w:val="24"/>
          <w:lang w:val="en-US"/>
        </w:rPr>
        <w:t xml:space="preserve"> sute unu </w:t>
      </w:r>
      <w:r w:rsidRPr="00814D16">
        <w:rPr>
          <w:rFonts w:ascii="Bookman Old Style" w:hAnsi="Bookman Old Style"/>
          <w:sz w:val="24"/>
          <w:szCs w:val="24"/>
          <w:lang w:val="en-US"/>
        </w:rPr>
        <w:t>) lei.</w:t>
      </w:r>
    </w:p>
    <w:p w:rsidR="009B7578" w:rsidRPr="00814D16" w:rsidRDefault="009B7578" w:rsidP="007B67F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B7578" w:rsidRPr="00814D16" w:rsidRDefault="009B7578" w:rsidP="007B67F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14D16">
        <w:rPr>
          <w:szCs w:val="24"/>
          <w:lang w:val="ro-RO"/>
        </w:rPr>
        <w:t xml:space="preserve">3. </w:t>
      </w:r>
      <w:r w:rsidRPr="00814D1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814D16">
        <w:rPr>
          <w:szCs w:val="24"/>
          <w:lang w:val="fr-FR"/>
        </w:rPr>
        <w:tab/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4D1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7578" w:rsidRPr="00814D16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B7578" w:rsidRDefault="009B7578" w:rsidP="007B67F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B7578" w:rsidRDefault="009B7578" w:rsidP="007B67FE">
      <w:pPr>
        <w:spacing w:after="0" w:line="240" w:lineRule="auto"/>
        <w:rPr>
          <w:sz w:val="20"/>
          <w:lang w:val="en-US"/>
        </w:rPr>
      </w:pPr>
    </w:p>
    <w:p w:rsidR="009B7578" w:rsidRDefault="009B7578" w:rsidP="007B67FE">
      <w:pPr>
        <w:spacing w:after="0" w:line="240" w:lineRule="auto"/>
        <w:rPr>
          <w:lang w:val="en-US"/>
        </w:rPr>
      </w:pPr>
    </w:p>
    <w:p w:rsidR="009B7578" w:rsidRDefault="009B7578" w:rsidP="007B67FE">
      <w:pPr>
        <w:spacing w:after="0" w:line="240" w:lineRule="auto"/>
        <w:rPr>
          <w:lang w:val="en-US"/>
        </w:rPr>
      </w:pPr>
    </w:p>
    <w:p w:rsidR="009B7578" w:rsidRDefault="009B7578" w:rsidP="007B67FE">
      <w:pPr>
        <w:spacing w:after="0" w:line="240" w:lineRule="auto"/>
        <w:rPr>
          <w:lang w:val="en-US"/>
        </w:rPr>
      </w:pPr>
    </w:p>
    <w:p w:rsidR="009B7578" w:rsidRDefault="009B7578" w:rsidP="007B67FE">
      <w:pPr>
        <w:spacing w:after="0" w:line="240" w:lineRule="auto"/>
        <w:rPr>
          <w:sz w:val="28"/>
          <w:szCs w:val="28"/>
          <w:lang w:val="en-US"/>
        </w:rPr>
      </w:pP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B7578" w:rsidRDefault="009B7578" w:rsidP="007B67F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B7578" w:rsidRDefault="009B7578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B7578" w:rsidRDefault="009B7578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B7578" w:rsidRDefault="009B7578" w:rsidP="007B67F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B7578" w:rsidRDefault="009B7578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Traian, 52, nr.cadastral 78011</w:t>
      </w:r>
      <w:r>
        <w:rPr>
          <w:rFonts w:ascii="Bookman Old Style" w:hAnsi="Bookman Old Style"/>
          <w:sz w:val="24"/>
          <w:szCs w:val="24"/>
          <w:lang w:val="ro-RO"/>
        </w:rPr>
        <w:t>18224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B7578" w:rsidRDefault="009B7578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B7578" w:rsidRDefault="009B7578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B7578" w:rsidRDefault="009B7578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B7578" w:rsidRDefault="009B7578" w:rsidP="007B67F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B7578" w:rsidRDefault="009B7578" w:rsidP="007B67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B7578" w:rsidRDefault="009B7578" w:rsidP="007B67F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83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0,1832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2 901 lei.</w:t>
      </w: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Nohrina Valentina.</w:t>
      </w:r>
    </w:p>
    <w:p w:rsidR="009B7578" w:rsidRDefault="009B7578" w:rsidP="007B67F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B7578" w:rsidRDefault="009B7578" w:rsidP="007B67FE">
      <w:pPr>
        <w:spacing w:after="0" w:line="240" w:lineRule="auto"/>
        <w:rPr>
          <w:lang w:val="en-US"/>
        </w:rPr>
      </w:pPr>
    </w:p>
    <w:p w:rsidR="009B7578" w:rsidRDefault="009B7578" w:rsidP="007B67FE">
      <w:pPr>
        <w:spacing w:after="0" w:line="240" w:lineRule="auto"/>
        <w:rPr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B7578" w:rsidRDefault="009B7578" w:rsidP="007B67F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B7578" w:rsidRDefault="009B7578" w:rsidP="007B67F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9B7578" w:rsidSect="007B67F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7FE"/>
    <w:rsid w:val="00163430"/>
    <w:rsid w:val="005D188A"/>
    <w:rsid w:val="007B67FE"/>
    <w:rsid w:val="00814D16"/>
    <w:rsid w:val="009B4139"/>
    <w:rsid w:val="009B7578"/>
    <w:rsid w:val="00D64DCC"/>
    <w:rsid w:val="00E1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F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7F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67F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7F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67F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B67F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67F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496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2015-12-15T08:15:00Z</cp:lastPrinted>
  <dcterms:created xsi:type="dcterms:W3CDTF">2015-09-21T18:56:00Z</dcterms:created>
  <dcterms:modified xsi:type="dcterms:W3CDTF">2015-12-15T08:15:00Z</dcterms:modified>
</cp:coreProperties>
</file>